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年柳州市柳江区纪委监委公开招聘</w:t>
      </w:r>
      <w:r>
        <w:rPr>
          <w:rFonts w:hint="eastAsia" w:ascii="Times New Roman" w:hAnsi="Times New Roman" w:eastAsia="方正小标宋简体"/>
          <w:color w:val="000000"/>
          <w:spacing w:val="-17"/>
          <w:kern w:val="0"/>
          <w:sz w:val="36"/>
          <w:szCs w:val="36"/>
        </w:rPr>
        <w:t>编外工作</w:t>
      </w:r>
      <w:r>
        <w:rPr>
          <w:rFonts w:hint="eastAsia" w:ascii="Times New Roman" w:hAnsi="Times New Roman" w:eastAsia="方正小标宋简体"/>
          <w:bCs/>
          <w:color w:val="000000"/>
          <w:spacing w:val="-17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报名表</w:t>
      </w:r>
    </w:p>
    <w:bookmarkEnd w:id="0"/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(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岁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21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645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9" w:hRule="atLeast"/>
        </w:trPr>
        <w:tc>
          <w:tcPr>
            <w:tcW w:w="118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  <w:tcBorders>
              <w:bottom w:val="single" w:color="auto" w:sz="12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tbl>
      <w:tblPr>
        <w:tblStyle w:val="10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5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pStyle w:val="21"/>
              <w:spacing w:line="4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奖惩情况及主要科研、论文成果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谓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4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957" w:type="dxa"/>
            <w:vAlign w:val="center"/>
          </w:tcPr>
          <w:p>
            <w:pPr>
              <w:pStyle w:val="21"/>
              <w:spacing w:line="440" w:lineRule="exact"/>
              <w:ind w:left="-82" w:leftChars="-39" w:right="-44" w:rightChars="-21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报名人</w:t>
            </w:r>
          </w:p>
          <w:p>
            <w:pPr>
              <w:pStyle w:val="21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pStyle w:val="21"/>
              <w:spacing w:line="4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本报名表所填内容正确无误，所提交的信息真实有效。如有虚假，本人愿承担由此产生的一切后果，本人服从组织工作安排。</w:t>
            </w:r>
          </w:p>
          <w:p>
            <w:pPr>
              <w:pStyle w:val="21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21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1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1"/>
              <w:spacing w:line="440" w:lineRule="exact"/>
              <w:ind w:firstLine="4320" w:firstLineChars="18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报名人签名：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21"/>
              <w:spacing w:line="280" w:lineRule="exact"/>
              <w:ind w:firstLine="5040" w:firstLineChars="18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　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>
            <w:pPr>
              <w:pStyle w:val="21"/>
              <w:spacing w:line="440" w:lineRule="exact"/>
              <w:ind w:left="-82" w:leftChars="-39" w:right="-76" w:rightChars="-36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　　　　　　　　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签章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　　　　　　　　　　　　　　　　　　　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　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　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报名登记表用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纸双面打印；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不得涂改；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“报名人签名”需手写签名。</w:t>
      </w:r>
    </w:p>
    <w:sectPr>
      <w:headerReference r:id="rId3" w:type="default"/>
      <w:footerReference r:id="rId4" w:type="default"/>
      <w:pgSz w:w="11906" w:h="16838"/>
      <w:pgMar w:top="1191" w:right="1134" w:bottom="1134" w:left="136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49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DMzFdEAAAADAQAADwAAAAAAAAABACAAAAAiAAAAZHJzL2Rvd25yZXYueG1sUEsB&#10;AhQAFAAAAAgAh07iQJU7cb/DAQAAYw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9B"/>
    <w:rsid w:val="00021D83"/>
    <w:rsid w:val="00041946"/>
    <w:rsid w:val="000444B5"/>
    <w:rsid w:val="00063532"/>
    <w:rsid w:val="00091BF2"/>
    <w:rsid w:val="00093C4C"/>
    <w:rsid w:val="000A4E7D"/>
    <w:rsid w:val="000A752A"/>
    <w:rsid w:val="000B0DC9"/>
    <w:rsid w:val="000B5D46"/>
    <w:rsid w:val="000B7111"/>
    <w:rsid w:val="000C4F96"/>
    <w:rsid w:val="000E0562"/>
    <w:rsid w:val="000F2DB0"/>
    <w:rsid w:val="0012002F"/>
    <w:rsid w:val="001648CB"/>
    <w:rsid w:val="001653D5"/>
    <w:rsid w:val="00172343"/>
    <w:rsid w:val="001770F8"/>
    <w:rsid w:val="0017744C"/>
    <w:rsid w:val="00190B77"/>
    <w:rsid w:val="001B4696"/>
    <w:rsid w:val="001C331D"/>
    <w:rsid w:val="001F3DF9"/>
    <w:rsid w:val="001F7B6B"/>
    <w:rsid w:val="00206404"/>
    <w:rsid w:val="00207F9D"/>
    <w:rsid w:val="00217613"/>
    <w:rsid w:val="00237DAA"/>
    <w:rsid w:val="002519F6"/>
    <w:rsid w:val="002823E1"/>
    <w:rsid w:val="00284FB4"/>
    <w:rsid w:val="00286DD9"/>
    <w:rsid w:val="00293692"/>
    <w:rsid w:val="002A1AE0"/>
    <w:rsid w:val="002E13C1"/>
    <w:rsid w:val="002F2D1F"/>
    <w:rsid w:val="00312C52"/>
    <w:rsid w:val="003150DD"/>
    <w:rsid w:val="003376E4"/>
    <w:rsid w:val="003A748D"/>
    <w:rsid w:val="003C5902"/>
    <w:rsid w:val="004139D7"/>
    <w:rsid w:val="00417803"/>
    <w:rsid w:val="004243B3"/>
    <w:rsid w:val="0043507C"/>
    <w:rsid w:val="00436F86"/>
    <w:rsid w:val="00454DF8"/>
    <w:rsid w:val="00471407"/>
    <w:rsid w:val="00473D90"/>
    <w:rsid w:val="004832AD"/>
    <w:rsid w:val="004900D3"/>
    <w:rsid w:val="004A361B"/>
    <w:rsid w:val="004D47AC"/>
    <w:rsid w:val="004D5B47"/>
    <w:rsid w:val="004D6C10"/>
    <w:rsid w:val="00517D5F"/>
    <w:rsid w:val="00524417"/>
    <w:rsid w:val="005347BB"/>
    <w:rsid w:val="0053630B"/>
    <w:rsid w:val="0055617C"/>
    <w:rsid w:val="005772E3"/>
    <w:rsid w:val="00585ECB"/>
    <w:rsid w:val="005A1E7B"/>
    <w:rsid w:val="005E7F26"/>
    <w:rsid w:val="0060013E"/>
    <w:rsid w:val="006025BD"/>
    <w:rsid w:val="006037D7"/>
    <w:rsid w:val="00613CAB"/>
    <w:rsid w:val="0062108D"/>
    <w:rsid w:val="00626F2B"/>
    <w:rsid w:val="00661D72"/>
    <w:rsid w:val="0066660F"/>
    <w:rsid w:val="00696890"/>
    <w:rsid w:val="006A21B3"/>
    <w:rsid w:val="006D07A0"/>
    <w:rsid w:val="006D2A54"/>
    <w:rsid w:val="0070545C"/>
    <w:rsid w:val="0071499D"/>
    <w:rsid w:val="00716C5C"/>
    <w:rsid w:val="00732FDD"/>
    <w:rsid w:val="00733D81"/>
    <w:rsid w:val="00735D61"/>
    <w:rsid w:val="0075110A"/>
    <w:rsid w:val="007531AF"/>
    <w:rsid w:val="007B4CB9"/>
    <w:rsid w:val="007C63AB"/>
    <w:rsid w:val="00836E12"/>
    <w:rsid w:val="00845C61"/>
    <w:rsid w:val="00852717"/>
    <w:rsid w:val="00863FFF"/>
    <w:rsid w:val="008674E3"/>
    <w:rsid w:val="008732BA"/>
    <w:rsid w:val="008814B3"/>
    <w:rsid w:val="008A707D"/>
    <w:rsid w:val="008B673D"/>
    <w:rsid w:val="008D25FA"/>
    <w:rsid w:val="008E1A30"/>
    <w:rsid w:val="00912C44"/>
    <w:rsid w:val="00921864"/>
    <w:rsid w:val="009320A4"/>
    <w:rsid w:val="009375AE"/>
    <w:rsid w:val="009501EF"/>
    <w:rsid w:val="009613DF"/>
    <w:rsid w:val="00967BBA"/>
    <w:rsid w:val="00995E39"/>
    <w:rsid w:val="009D3AE3"/>
    <w:rsid w:val="009E6327"/>
    <w:rsid w:val="009F0FF2"/>
    <w:rsid w:val="00A218AB"/>
    <w:rsid w:val="00A44806"/>
    <w:rsid w:val="00A85113"/>
    <w:rsid w:val="00AA1B2F"/>
    <w:rsid w:val="00AD0DBF"/>
    <w:rsid w:val="00AE1173"/>
    <w:rsid w:val="00AE3BE4"/>
    <w:rsid w:val="00AE5278"/>
    <w:rsid w:val="00B12F35"/>
    <w:rsid w:val="00B235BA"/>
    <w:rsid w:val="00B47665"/>
    <w:rsid w:val="00B6092B"/>
    <w:rsid w:val="00B82311"/>
    <w:rsid w:val="00B95B31"/>
    <w:rsid w:val="00BA4162"/>
    <w:rsid w:val="00BA5CDD"/>
    <w:rsid w:val="00BB3728"/>
    <w:rsid w:val="00BB4731"/>
    <w:rsid w:val="00BF097B"/>
    <w:rsid w:val="00C00410"/>
    <w:rsid w:val="00C158C7"/>
    <w:rsid w:val="00C170D2"/>
    <w:rsid w:val="00C33C23"/>
    <w:rsid w:val="00C5616C"/>
    <w:rsid w:val="00C645EE"/>
    <w:rsid w:val="00CA32F8"/>
    <w:rsid w:val="00CE647E"/>
    <w:rsid w:val="00CF1D9B"/>
    <w:rsid w:val="00D0269F"/>
    <w:rsid w:val="00D1742D"/>
    <w:rsid w:val="00D72481"/>
    <w:rsid w:val="00D83B97"/>
    <w:rsid w:val="00D94784"/>
    <w:rsid w:val="00DB6675"/>
    <w:rsid w:val="00DE3F71"/>
    <w:rsid w:val="00DF2BFF"/>
    <w:rsid w:val="00E35F3E"/>
    <w:rsid w:val="00E72C50"/>
    <w:rsid w:val="00E8266D"/>
    <w:rsid w:val="00E91F1E"/>
    <w:rsid w:val="00EA17EE"/>
    <w:rsid w:val="00EB2C35"/>
    <w:rsid w:val="00EB5D31"/>
    <w:rsid w:val="00EE6C85"/>
    <w:rsid w:val="00EF0B8E"/>
    <w:rsid w:val="00EF4A26"/>
    <w:rsid w:val="00F33B78"/>
    <w:rsid w:val="00F61C69"/>
    <w:rsid w:val="00F716DA"/>
    <w:rsid w:val="00F83A30"/>
    <w:rsid w:val="00F84922"/>
    <w:rsid w:val="00F851A3"/>
    <w:rsid w:val="00F94235"/>
    <w:rsid w:val="00FA1926"/>
    <w:rsid w:val="00FB5E03"/>
    <w:rsid w:val="00FC67C0"/>
    <w:rsid w:val="00FE16D3"/>
    <w:rsid w:val="023C4EAD"/>
    <w:rsid w:val="04EA09C0"/>
    <w:rsid w:val="062339B3"/>
    <w:rsid w:val="06A4215D"/>
    <w:rsid w:val="07321D09"/>
    <w:rsid w:val="075F7D54"/>
    <w:rsid w:val="077F0FA5"/>
    <w:rsid w:val="07A247BF"/>
    <w:rsid w:val="08072FE6"/>
    <w:rsid w:val="08DE3475"/>
    <w:rsid w:val="09BF4275"/>
    <w:rsid w:val="0CC92991"/>
    <w:rsid w:val="0E445D10"/>
    <w:rsid w:val="0FD84030"/>
    <w:rsid w:val="108776F3"/>
    <w:rsid w:val="11D93E4E"/>
    <w:rsid w:val="1274599B"/>
    <w:rsid w:val="12C34B83"/>
    <w:rsid w:val="134C518A"/>
    <w:rsid w:val="15BC4330"/>
    <w:rsid w:val="16C20AD6"/>
    <w:rsid w:val="1ADA0CD5"/>
    <w:rsid w:val="1C9C0858"/>
    <w:rsid w:val="1CCC2B31"/>
    <w:rsid w:val="1D181D0D"/>
    <w:rsid w:val="1F905BB1"/>
    <w:rsid w:val="219758A1"/>
    <w:rsid w:val="22B537E1"/>
    <w:rsid w:val="243002DE"/>
    <w:rsid w:val="24396612"/>
    <w:rsid w:val="24EF2F8C"/>
    <w:rsid w:val="296A2B78"/>
    <w:rsid w:val="31260359"/>
    <w:rsid w:val="32D93B25"/>
    <w:rsid w:val="35ED6DD6"/>
    <w:rsid w:val="3927670B"/>
    <w:rsid w:val="3BBA5080"/>
    <w:rsid w:val="42BA40E3"/>
    <w:rsid w:val="43240403"/>
    <w:rsid w:val="432E1005"/>
    <w:rsid w:val="47EA7EE3"/>
    <w:rsid w:val="4A7B0AF8"/>
    <w:rsid w:val="4B6C61F8"/>
    <w:rsid w:val="4BE462A5"/>
    <w:rsid w:val="4DF76A2D"/>
    <w:rsid w:val="52FD32B5"/>
    <w:rsid w:val="54BD0836"/>
    <w:rsid w:val="57724C70"/>
    <w:rsid w:val="5877248E"/>
    <w:rsid w:val="59284CED"/>
    <w:rsid w:val="598C7D3B"/>
    <w:rsid w:val="5ABC3DC5"/>
    <w:rsid w:val="5B446BF2"/>
    <w:rsid w:val="5B6C5A6B"/>
    <w:rsid w:val="5C337029"/>
    <w:rsid w:val="5C3D17DD"/>
    <w:rsid w:val="5F184939"/>
    <w:rsid w:val="61E22D22"/>
    <w:rsid w:val="63B512FB"/>
    <w:rsid w:val="64200CF3"/>
    <w:rsid w:val="69431565"/>
    <w:rsid w:val="6A2651DE"/>
    <w:rsid w:val="6B7045A5"/>
    <w:rsid w:val="6CCA454A"/>
    <w:rsid w:val="6D240E0D"/>
    <w:rsid w:val="6DEB7AFB"/>
    <w:rsid w:val="6E5F772D"/>
    <w:rsid w:val="6F0D3784"/>
    <w:rsid w:val="71C35443"/>
    <w:rsid w:val="73C845E8"/>
    <w:rsid w:val="75497D86"/>
    <w:rsid w:val="7713376E"/>
    <w:rsid w:val="77D02155"/>
    <w:rsid w:val="79CF48EC"/>
    <w:rsid w:val="7B7E1533"/>
    <w:rsid w:val="7C2934CD"/>
    <w:rsid w:val="7CA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link w:val="16"/>
    <w:qFormat/>
    <w:uiPriority w:val="99"/>
    <w:pPr>
      <w:spacing w:after="120"/>
    </w:p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Heading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Body Text Char"/>
    <w:basedOn w:val="12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Date Char"/>
    <w:basedOn w:val="12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Balloon Text Char"/>
    <w:basedOn w:val="12"/>
    <w:link w:val="6"/>
    <w:semiHidden/>
    <w:qFormat/>
    <w:locked/>
    <w:uiPriority w:val="99"/>
    <w:rPr>
      <w:rFonts w:cs="Times New Roman"/>
      <w:sz w:val="2"/>
    </w:rPr>
  </w:style>
  <w:style w:type="character" w:customStyle="1" w:styleId="19">
    <w:name w:val="Foot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WPS Plain"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2">
    <w:name w:val="Char1 Char Char Char Char Char Char Char Char Char Char Char Char"/>
    <w:basedOn w:val="1"/>
    <w:qFormat/>
    <w:uiPriority w:val="99"/>
    <w:pPr>
      <w:jc w:val="center"/>
    </w:pPr>
    <w:rPr>
      <w:rFonts w:ascii="方正大标宋简体" w:eastAsia="方正大标宋简体"/>
      <w:b/>
      <w:color w:val="FF0000"/>
      <w:spacing w:val="44"/>
      <w:w w:val="80"/>
      <w:sz w:val="84"/>
      <w:szCs w:val="84"/>
    </w:rPr>
  </w:style>
  <w:style w:type="paragraph" w:customStyle="1" w:styleId="23">
    <w:name w:val="样式1"/>
    <w:basedOn w:val="4"/>
    <w:uiPriority w:val="99"/>
    <w:pPr>
      <w:spacing w:before="100" w:beforeAutospacing="1"/>
    </w:pPr>
  </w:style>
  <w:style w:type="paragraph" w:customStyle="1" w:styleId="24">
    <w:name w:val="样式2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262</Words>
  <Characters>1500</Characters>
  <Lines>0</Lines>
  <Paragraphs>0</Paragraphs>
  <TotalTime>128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2020-09-02T09:29:00Z</dcterms:created>
  <dc:creator>Administrator.PC-20160314WWOS</dc:creator>
  <cp:lastModifiedBy>花名未闻</cp:lastModifiedBy>
  <cp:lastPrinted>2020-09-02T10:34:00Z</cp:lastPrinted>
  <dcterms:modified xsi:type="dcterms:W3CDTF">2020-09-03T09:31:06Z</dcterms:modified>
  <dc:title>中共象州县纪律检查委员会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